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E9" w:rsidRPr="00A03D66" w:rsidRDefault="00683DE9" w:rsidP="00683DE9">
      <w:pPr>
        <w:widowControl w:val="0"/>
        <w:autoSpaceDE w:val="0"/>
        <w:autoSpaceDN w:val="0"/>
        <w:spacing w:before="47" w:after="0" w:line="240" w:lineRule="auto"/>
        <w:ind w:left="117"/>
        <w:rPr>
          <w:rFonts w:ascii="Arial" w:eastAsia="Arial" w:hAnsi="Arial" w:cs="Arial"/>
          <w:b/>
          <w:sz w:val="32"/>
          <w:szCs w:val="32"/>
          <w:lang w:eastAsia="de-DE" w:bidi="de-DE"/>
        </w:rPr>
      </w:pPr>
      <w:r w:rsidRPr="00A03D66">
        <w:rPr>
          <w:rFonts w:ascii="Arial" w:eastAsia="Arial" w:hAnsi="Arial" w:cs="Arial"/>
          <w:b/>
          <w:sz w:val="32"/>
          <w:szCs w:val="32"/>
          <w:lang w:eastAsia="de-DE" w:bidi="de-DE"/>
        </w:rPr>
        <w:t>Anzeige einer Arbeitsunfähigkeit</w:t>
      </w:r>
      <w:r w:rsidR="00750F08">
        <w:rPr>
          <w:rFonts w:ascii="Arial" w:eastAsia="Arial" w:hAnsi="Arial" w:cs="Arial"/>
          <w:b/>
          <w:sz w:val="32"/>
          <w:szCs w:val="32"/>
          <w:lang w:eastAsia="de-DE" w:bidi="de-DE"/>
        </w:rPr>
        <w:t xml:space="preserve"> / Fehlzeit „Kind krank“</w:t>
      </w:r>
    </w:p>
    <w:p w:rsidR="00207808" w:rsidRPr="00683DE9" w:rsidRDefault="00207808">
      <w:pPr>
        <w:rPr>
          <w:rFonts w:ascii="Arial" w:hAnsi="Arial" w:cs="Arial"/>
        </w:rPr>
      </w:pPr>
    </w:p>
    <w:p w:rsidR="00683DE9" w:rsidRDefault="00683DE9">
      <w:pPr>
        <w:rPr>
          <w:rFonts w:ascii="Arial" w:hAnsi="Arial" w:cs="Arial"/>
        </w:rPr>
      </w:pPr>
    </w:p>
    <w:p w:rsidR="001942D0" w:rsidRPr="00A03D66" w:rsidRDefault="00683DE9" w:rsidP="00FC446E">
      <w:pPr>
        <w:rPr>
          <w:rFonts w:ascii="Arial" w:hAnsi="Arial" w:cs="Arial"/>
          <w:sz w:val="28"/>
          <w:szCs w:val="28"/>
        </w:rPr>
      </w:pPr>
      <w:r w:rsidRPr="00FC446E">
        <w:rPr>
          <w:rFonts w:ascii="Arial" w:hAnsi="Arial" w:cs="Arial"/>
          <w:sz w:val="28"/>
          <w:szCs w:val="28"/>
        </w:rPr>
        <w:t>Katholischer Kindergarten</w:t>
      </w:r>
      <w:r w:rsidR="001942D0" w:rsidRPr="00FC446E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  <w:shd w:val="pct10" w:color="auto" w:fill="auto"/>
          </w:rPr>
          <w:id w:val="-549228679"/>
          <w:placeholder>
            <w:docPart w:val="1D15FF2D1617483A9083A458A3A4F95B"/>
          </w:placeholder>
          <w:comboBox>
            <w:listItem w:displayText=" " w:value="0"/>
            <w:listItem w:displayText="St. Josef, Grosselfingen" w:value="1"/>
            <w:listItem w:displayText="St. Georg, Empfingen" w:value="2"/>
            <w:listItem w:displayText="St. Josef, Horb-Betra" w:value="3"/>
            <w:listItem w:displayText="St. Marien, Horb-Dettingen" w:value="4"/>
            <w:listItem w:displayText="St. Josef, Haigerloch-Bad Imnau" w:value="5"/>
            <w:listItem w:displayText="St. Clemens, Haigerloch-Gruol" w:value="6"/>
            <w:listItem w:displayText="St. Josef-Anton, Haigerloch-Owingen" w:value="7"/>
            <w:listItem w:displayText="St. Valentin, Haigerloch-Trillfingen" w:value="8"/>
            <w:listItem w:displayText="St. Patricius, Rosenfeld-Heiligenzimmern" w:value="9"/>
            <w:listItem w:displayText="St. Fidelis, Burladingen" w:value="10"/>
            <w:listItem w:displayText="St. Nikolaus, Burladingen-Hausen" w:value="11"/>
            <w:listItem w:displayText="St. Barbara, Burladingen-Ringingen" w:value="12"/>
            <w:listItem w:displayText="St. Josef, Burladingen-Salmendingen" w:value="13"/>
            <w:listItem w:displayText="St. Josef, Burladingen-Stetten" w:value="14"/>
            <w:listItem w:displayText="St. Martin, Hechingen" w:value="15"/>
            <w:listItem w:displayText="Fürstin Eugenie, Hechingen" w:value="16"/>
            <w:listItem w:displayText="St. Nikolaus, Hechingen-Boll" w:value="17"/>
            <w:listItem w:displayText="St. Marien, Hechingen-Weilheim" w:value="18"/>
          </w:comboBox>
        </w:sdtPr>
        <w:sdtEndPr/>
        <w:sdtContent>
          <w:r w:rsidR="00900B91">
            <w:rPr>
              <w:rFonts w:ascii="Arial" w:hAnsi="Arial" w:cs="Arial"/>
              <w:b/>
              <w:sz w:val="28"/>
              <w:szCs w:val="28"/>
              <w:shd w:val="pct10" w:color="auto" w:fill="auto"/>
            </w:rPr>
            <w:t xml:space="preserve">St. Josef, </w:t>
          </w:r>
          <w:proofErr w:type="spellStart"/>
          <w:r w:rsidR="00900B91">
            <w:rPr>
              <w:rFonts w:ascii="Arial" w:hAnsi="Arial" w:cs="Arial"/>
              <w:b/>
              <w:sz w:val="28"/>
              <w:szCs w:val="28"/>
              <w:shd w:val="pct10" w:color="auto" w:fill="auto"/>
            </w:rPr>
            <w:t>Grosselfingen</w:t>
          </w:r>
          <w:proofErr w:type="spellEnd"/>
        </w:sdtContent>
      </w:sdt>
    </w:p>
    <w:p w:rsidR="00CE5A8F" w:rsidRDefault="00CE5A8F">
      <w:pPr>
        <w:rPr>
          <w:rFonts w:ascii="Arial" w:hAnsi="Arial" w:cs="Arial"/>
        </w:rPr>
      </w:pPr>
    </w:p>
    <w:p w:rsidR="00683DE9" w:rsidRPr="00AF01A1" w:rsidRDefault="00683DE9">
      <w:pPr>
        <w:rPr>
          <w:rFonts w:ascii="Arial" w:hAnsi="Arial" w:cs="Arial"/>
          <w:b/>
        </w:rPr>
      </w:pPr>
      <w:r w:rsidRPr="00AF01A1">
        <w:rPr>
          <w:rFonts w:ascii="Arial" w:hAnsi="Arial" w:cs="Arial"/>
          <w:b/>
        </w:rPr>
        <w:t xml:space="preserve">Für die nachstehende Person wird eine </w:t>
      </w:r>
      <w:r w:rsidR="00750F08">
        <w:rPr>
          <w:rFonts w:ascii="Arial" w:hAnsi="Arial" w:cs="Arial"/>
          <w:b/>
        </w:rPr>
        <w:t>Arbeit</w:t>
      </w:r>
      <w:r w:rsidRPr="00AF01A1">
        <w:rPr>
          <w:rFonts w:ascii="Arial" w:hAnsi="Arial" w:cs="Arial"/>
          <w:b/>
        </w:rPr>
        <w:t xml:space="preserve">sunfähigkeit </w:t>
      </w:r>
      <w:r w:rsidR="00750F08">
        <w:rPr>
          <w:rFonts w:ascii="Arial" w:hAnsi="Arial" w:cs="Arial"/>
          <w:b/>
        </w:rPr>
        <w:t xml:space="preserve">/ Fehlzeit „Kind krank“ </w:t>
      </w:r>
      <w:r w:rsidRPr="00AF01A1">
        <w:rPr>
          <w:rFonts w:ascii="Arial" w:hAnsi="Arial" w:cs="Arial"/>
          <w:b/>
        </w:rPr>
        <w:t>angezeigt</w:t>
      </w:r>
      <w:r w:rsidR="002103B8" w:rsidRPr="00AF01A1">
        <w:rPr>
          <w:rFonts w:ascii="Arial" w:hAnsi="Arial" w:cs="Arial"/>
          <w:b/>
        </w:rPr>
        <w:t>.</w:t>
      </w:r>
    </w:p>
    <w:p w:rsidR="00683DE9" w:rsidRPr="00A360CC" w:rsidRDefault="00683DE9" w:rsidP="004269B6">
      <w:pPr>
        <w:tabs>
          <w:tab w:val="left" w:pos="1701"/>
        </w:tabs>
        <w:spacing w:after="0"/>
        <w:rPr>
          <w:rFonts w:ascii="Arial" w:hAnsi="Arial" w:cs="Arial"/>
          <w:b/>
        </w:rPr>
      </w:pPr>
      <w:r w:rsidRPr="00683DE9">
        <w:rPr>
          <w:rFonts w:ascii="Arial" w:hAnsi="Arial" w:cs="Arial"/>
        </w:rPr>
        <w:t>Famili</w:t>
      </w:r>
      <w:r>
        <w:rPr>
          <w:rFonts w:ascii="Arial" w:hAnsi="Arial" w:cs="Arial"/>
        </w:rPr>
        <w:t>enname: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</w:rPr>
          <w:id w:val="-160781522"/>
          <w:placeholder>
            <w:docPart w:val="4E7AF6BA9FE441FF8AF00E66A6F208D3"/>
          </w:placeholder>
          <w:showingPlcHdr/>
          <w:text/>
        </w:sdtPr>
        <w:sdtEndPr/>
        <w:sdtContent>
          <w:r w:rsidR="0062086A" w:rsidRPr="00255222">
            <w:rPr>
              <w:rStyle w:val="Platzhaltertext"/>
              <w:rFonts w:ascii="Arial" w:hAnsi="Arial" w:cs="Arial"/>
              <w:b/>
              <w:color w:val="auto"/>
              <w:shd w:val="clear" w:color="auto" w:fill="D0CECE" w:themeFill="background2" w:themeFillShade="E6"/>
            </w:rPr>
            <w:t>Bitte Familienname eingeben.</w:t>
          </w:r>
        </w:sdtContent>
      </w:sdt>
    </w:p>
    <w:p w:rsidR="00683DE9" w:rsidRPr="00A360CC" w:rsidRDefault="00683DE9" w:rsidP="004269B6">
      <w:pPr>
        <w:tabs>
          <w:tab w:val="left" w:pos="1701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Vorname: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</w:rPr>
          <w:id w:val="-374699948"/>
          <w:placeholder>
            <w:docPart w:val="BFB389F49CE341E4A9915133BBD2E175"/>
          </w:placeholder>
          <w:showingPlcHdr/>
          <w:text/>
        </w:sdtPr>
        <w:sdtEndPr/>
        <w:sdtContent>
          <w:r w:rsidR="0062086A" w:rsidRPr="00255222">
            <w:rPr>
              <w:rStyle w:val="Platzhaltertext"/>
              <w:rFonts w:ascii="Arial" w:hAnsi="Arial" w:cs="Arial"/>
              <w:b/>
              <w:color w:val="auto"/>
            </w:rPr>
            <w:t>Bitte Vorname eingeben.</w:t>
          </w:r>
        </w:sdtContent>
      </w:sdt>
    </w:p>
    <w:p w:rsidR="00C379D1" w:rsidRDefault="00255222" w:rsidP="00683DE9">
      <w:pPr>
        <w:tabs>
          <w:tab w:val="left" w:pos="1701"/>
        </w:tabs>
        <w:rPr>
          <w:rFonts w:ascii="Arial" w:hAnsi="Arial" w:cs="Arial"/>
          <w:b/>
        </w:rPr>
      </w:pPr>
      <w:r>
        <w:rPr>
          <w:rFonts w:ascii="Arial" w:hAnsi="Arial" w:cs="Arial"/>
        </w:rPr>
        <w:t>Vorname Kind: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</w:rPr>
          <w:id w:val="-835995456"/>
          <w:placeholder>
            <w:docPart w:val="D64F98B990754D7F99C56C6CDBB63951"/>
          </w:placeholder>
          <w:showingPlcHdr/>
          <w:text/>
        </w:sdtPr>
        <w:sdtEndPr>
          <w:rPr>
            <w:b w:val="0"/>
          </w:rPr>
        </w:sdtEndPr>
        <w:sdtContent>
          <w:r w:rsidRPr="00255222">
            <w:rPr>
              <w:rFonts w:ascii="Arial" w:hAnsi="Arial" w:cs="Arial"/>
              <w:b/>
            </w:rPr>
            <w:t>Bitte Kind eingeben.</w:t>
          </w:r>
        </w:sdtContent>
      </w:sdt>
    </w:p>
    <w:p w:rsidR="00255222" w:rsidRDefault="00255222" w:rsidP="00683DE9">
      <w:pPr>
        <w:tabs>
          <w:tab w:val="left" w:pos="1701"/>
        </w:tabs>
        <w:rPr>
          <w:rFonts w:ascii="Arial" w:hAnsi="Arial" w:cs="Arial"/>
        </w:rPr>
      </w:pPr>
    </w:p>
    <w:p w:rsidR="00750F08" w:rsidRDefault="00750F08" w:rsidP="00683DE9">
      <w:pPr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43.25pt;height:18pt" o:ole="">
            <v:imagedata r:id="rId7" o:title=""/>
          </v:shape>
          <w:control r:id="rId8" w:name="OptionButton4" w:shapeid="_x0000_i1065"/>
        </w:object>
      </w:r>
      <w:r w:rsidRPr="00750F08">
        <w:rPr>
          <w:rFonts w:ascii="Arial" w:hAnsi="Arial" w:cs="Arial"/>
        </w:rPr>
        <w:object w:dxaOrig="1440" w:dyaOrig="1440">
          <v:shape id="_x0000_i1039" type="#_x0000_t75" style="width:145.5pt;height:18pt" o:ole="">
            <v:imagedata r:id="rId9" o:title=""/>
          </v:shape>
          <w:control r:id="rId10" w:name="OptionButton41" w:shapeid="_x0000_i1039"/>
        </w:object>
      </w:r>
    </w:p>
    <w:p w:rsidR="00FC446E" w:rsidRDefault="002103B8" w:rsidP="004269B6">
      <w:pPr>
        <w:tabs>
          <w:tab w:val="left" w:pos="170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object w:dxaOrig="1440" w:dyaOrig="1440">
          <v:shape id="_x0000_i1041" type="#_x0000_t75" style="width:2in;height:18pt" o:ole="">
            <v:imagedata r:id="rId11" o:title=""/>
          </v:shape>
          <w:control r:id="rId12" w:name="OptionButton1" w:shapeid="_x0000_i1041"/>
        </w:object>
      </w:r>
      <w:r w:rsidR="00750F08">
        <w:rPr>
          <w:rFonts w:ascii="Arial" w:hAnsi="Arial" w:cs="Arial"/>
        </w:rPr>
        <w:object w:dxaOrig="1440" w:dyaOrig="1440">
          <v:shape id="_x0000_i1043" type="#_x0000_t75" style="width:108pt;height:18pt" o:ole="">
            <v:imagedata r:id="rId13" o:title=""/>
          </v:shape>
          <w:control r:id="rId14" w:name="TextBox1" w:shapeid="_x0000_i1043"/>
        </w:object>
      </w:r>
    </w:p>
    <w:p w:rsidR="00C379D1" w:rsidRDefault="00C379D1" w:rsidP="004269B6">
      <w:pPr>
        <w:tabs>
          <w:tab w:val="left" w:pos="1701"/>
        </w:tabs>
        <w:spacing w:after="0"/>
        <w:rPr>
          <w:rFonts w:ascii="Arial" w:hAnsi="Arial" w:cs="Arial"/>
        </w:rPr>
      </w:pPr>
    </w:p>
    <w:p w:rsidR="00750F08" w:rsidRPr="004269B6" w:rsidRDefault="00750F08" w:rsidP="00750F08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Arbeitsunfall</w:t>
      </w:r>
    </w:p>
    <w:p w:rsidR="00750F08" w:rsidRDefault="00750F08" w:rsidP="00750F08">
      <w:pPr>
        <w:tabs>
          <w:tab w:val="left" w:pos="1701"/>
        </w:tabs>
      </w:pPr>
      <w:r>
        <w:object w:dxaOrig="1440" w:dyaOrig="1440">
          <v:shape id="_x0000_i1045" type="#_x0000_t75" style="width:47.25pt;height:18pt" o:ole="" o:preferrelative="f">
            <v:imagedata r:id="rId15" o:title=""/>
          </v:shape>
          <w:control r:id="rId16" w:name="OptionButton2" w:shapeid="_x0000_i1045"/>
        </w:object>
      </w:r>
      <w:r>
        <w:object w:dxaOrig="1440" w:dyaOrig="1440">
          <v:shape id="_x0000_i1047" type="#_x0000_t75" style="width:37.5pt;height:18pt" o:ole="" o:preferrelative="f">
            <v:imagedata r:id="rId17" o:title=""/>
          </v:shape>
          <w:control r:id="rId18" w:name="OptionButton3" w:shapeid="_x0000_i1047"/>
        </w:object>
      </w:r>
    </w:p>
    <w:p w:rsidR="004269B6" w:rsidRPr="00A360CC" w:rsidRDefault="004269B6" w:rsidP="00A360CC">
      <w:pPr>
        <w:tabs>
          <w:tab w:val="left" w:pos="340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Arbeitsunfähig </w:t>
      </w:r>
      <w:r w:rsidR="00750F08">
        <w:rPr>
          <w:rFonts w:ascii="Arial" w:hAnsi="Arial" w:cs="Arial"/>
        </w:rPr>
        <w:t xml:space="preserve">/ Fehlzeit </w:t>
      </w:r>
      <w:r>
        <w:rPr>
          <w:rFonts w:ascii="Arial" w:hAnsi="Arial" w:cs="Arial"/>
        </w:rPr>
        <w:t>seit</w:t>
      </w:r>
      <w:r w:rsidR="00A360CC">
        <w:rPr>
          <w:rFonts w:ascii="Arial" w:hAnsi="Arial" w:cs="Arial"/>
        </w:rPr>
        <w:t>:</w:t>
      </w:r>
      <w:r w:rsidRPr="004269B6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</w:rPr>
          <w:id w:val="2104680568"/>
          <w:placeholder>
            <w:docPart w:val="89361521EE6D4F2694F9301861BAF0C0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E1C59">
            <w:rPr>
              <w:rFonts w:ascii="Arial" w:hAnsi="Arial" w:cs="Arial"/>
              <w:b/>
            </w:rPr>
            <w:t>Bitte Datum eingeben</w:t>
          </w:r>
        </w:sdtContent>
      </w:sdt>
    </w:p>
    <w:p w:rsidR="00A360CC" w:rsidRDefault="004269B6" w:rsidP="00A360CC">
      <w:pPr>
        <w:tabs>
          <w:tab w:val="left" w:pos="340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Voraussichtlich arbeits</w:t>
      </w:r>
      <w:r w:rsidR="00A360CC">
        <w:rPr>
          <w:rFonts w:ascii="Arial" w:hAnsi="Arial" w:cs="Arial"/>
        </w:rPr>
        <w:t>unfähig</w:t>
      </w:r>
      <w:r w:rsidR="00750F08">
        <w:rPr>
          <w:rFonts w:ascii="Arial" w:hAnsi="Arial" w:cs="Arial"/>
        </w:rPr>
        <w:t xml:space="preserve"> /</w:t>
      </w:r>
      <w:r w:rsidR="00A360C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</w:rPr>
          <w:id w:val="-1595077349"/>
          <w:placeholder>
            <w:docPart w:val="296053D64DFE43A1A20C26E608B7BC2C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E1C59">
            <w:rPr>
              <w:rFonts w:ascii="Arial" w:hAnsi="Arial" w:cs="Arial"/>
              <w:b/>
            </w:rPr>
            <w:t>Bitte Datum eingeben</w:t>
          </w:r>
        </w:sdtContent>
      </w:sdt>
    </w:p>
    <w:p w:rsidR="004269B6" w:rsidRDefault="00750F08" w:rsidP="00A360CC">
      <w:pPr>
        <w:tabs>
          <w:tab w:val="left" w:pos="283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abwesend </w:t>
      </w:r>
      <w:r w:rsidR="00A360CC">
        <w:rPr>
          <w:rFonts w:ascii="Arial" w:hAnsi="Arial" w:cs="Arial"/>
        </w:rPr>
        <w:t>bis einschließlich:</w:t>
      </w:r>
      <w:r w:rsidR="00A360CC">
        <w:rPr>
          <w:rFonts w:ascii="Arial" w:hAnsi="Arial" w:cs="Arial"/>
        </w:rPr>
        <w:tab/>
      </w:r>
    </w:p>
    <w:p w:rsidR="00A360CC" w:rsidRDefault="00A360CC" w:rsidP="004269B6">
      <w:pPr>
        <w:tabs>
          <w:tab w:val="left" w:pos="1701"/>
        </w:tabs>
        <w:rPr>
          <w:rFonts w:ascii="Arial" w:hAnsi="Arial" w:cs="Arial"/>
        </w:rPr>
      </w:pPr>
    </w:p>
    <w:p w:rsidR="004269B6" w:rsidRPr="004269B6" w:rsidRDefault="004269B6" w:rsidP="004269B6">
      <w:pPr>
        <w:tabs>
          <w:tab w:val="left" w:pos="1701"/>
        </w:tabs>
        <w:rPr>
          <w:rFonts w:ascii="Arial" w:hAnsi="Arial" w:cs="Arial"/>
        </w:rPr>
      </w:pPr>
      <w:r w:rsidRPr="004269B6">
        <w:rPr>
          <w:rFonts w:ascii="Arial" w:hAnsi="Arial" w:cs="Arial"/>
        </w:rPr>
        <w:t xml:space="preserve">Die </w:t>
      </w:r>
      <w:r w:rsidR="00841496">
        <w:rPr>
          <w:rFonts w:ascii="Arial" w:hAnsi="Arial" w:cs="Arial"/>
        </w:rPr>
        <w:t>Mitteilung der Arbeitsunfähigkeit</w:t>
      </w:r>
      <w:r w:rsidRPr="004269B6">
        <w:rPr>
          <w:rFonts w:ascii="Arial" w:hAnsi="Arial" w:cs="Arial"/>
        </w:rPr>
        <w:t xml:space="preserve"> </w:t>
      </w:r>
      <w:r w:rsidR="00750F08">
        <w:rPr>
          <w:rFonts w:ascii="Arial" w:hAnsi="Arial" w:cs="Arial"/>
        </w:rPr>
        <w:t xml:space="preserve">/ Fehlzeit „Kind krank“ </w:t>
      </w:r>
      <w:r w:rsidRPr="004269B6">
        <w:rPr>
          <w:rFonts w:ascii="Arial" w:hAnsi="Arial" w:cs="Arial"/>
        </w:rPr>
        <w:t>erfolgte</w:t>
      </w:r>
    </w:p>
    <w:p w:rsidR="004269B6" w:rsidRPr="004269B6" w:rsidRDefault="00A360CC" w:rsidP="00A360CC">
      <w:pPr>
        <w:tabs>
          <w:tab w:val="left" w:pos="113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269B6" w:rsidRPr="004269B6">
        <w:rPr>
          <w:rFonts w:ascii="Arial" w:hAnsi="Arial" w:cs="Arial"/>
        </w:rPr>
        <w:t>m</w:t>
      </w:r>
      <w:r w:rsidR="004269B6" w:rsidRPr="004269B6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</w:rPr>
          <w:id w:val="725261424"/>
          <w:placeholder>
            <w:docPart w:val="DFEDDAC322EB48828840ABB7A09E4F95"/>
          </w:placeholder>
          <w:date w:fullDate="2023-01-03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360CC">
            <w:rPr>
              <w:rFonts w:ascii="Arial" w:hAnsi="Arial" w:cs="Arial"/>
              <w:b/>
            </w:rPr>
            <w:t>03.01.2023</w:t>
          </w:r>
        </w:sdtContent>
      </w:sdt>
    </w:p>
    <w:p w:rsidR="004269B6" w:rsidRDefault="004269B6" w:rsidP="00A360CC">
      <w:pPr>
        <w:tabs>
          <w:tab w:val="left" w:pos="1134"/>
        </w:tabs>
        <w:spacing w:after="0"/>
        <w:rPr>
          <w:rFonts w:ascii="Arial" w:hAnsi="Arial" w:cs="Arial"/>
        </w:rPr>
      </w:pPr>
      <w:r w:rsidRPr="004269B6">
        <w:rPr>
          <w:rFonts w:ascii="Arial" w:hAnsi="Arial" w:cs="Arial"/>
        </w:rPr>
        <w:t>um</w:t>
      </w:r>
      <w:r w:rsidRPr="004269B6">
        <w:rPr>
          <w:rFonts w:ascii="Arial" w:hAnsi="Arial" w:cs="Arial"/>
        </w:rPr>
        <w:tab/>
      </w:r>
      <w:sdt>
        <w:sdtPr>
          <w:rPr>
            <w:rFonts w:ascii="Arial" w:eastAsia="Calibri" w:hAnsi="Arial" w:cs="Arial"/>
            <w:b/>
          </w:rPr>
          <w:id w:val="2030138145"/>
          <w:placeholder>
            <w:docPart w:val="C7ACEA99375F4DC8A83A3CCE4F160CD8"/>
          </w:placeholder>
          <w:text/>
        </w:sdtPr>
        <w:sdtEndPr/>
        <w:sdtContent>
          <w:r w:rsidR="00935F2E" w:rsidRPr="00935F2E">
            <w:rPr>
              <w:rFonts w:ascii="Arial" w:eastAsia="Calibri" w:hAnsi="Arial" w:cs="Arial"/>
              <w:b/>
            </w:rPr>
            <w:t>17:23</w:t>
          </w:r>
        </w:sdtContent>
      </w:sdt>
      <w:r w:rsidR="00935F2E" w:rsidRPr="004269B6">
        <w:rPr>
          <w:rFonts w:ascii="Arial" w:hAnsi="Arial" w:cs="Arial"/>
        </w:rPr>
        <w:t xml:space="preserve"> </w:t>
      </w:r>
      <w:r w:rsidRPr="004269B6">
        <w:rPr>
          <w:rFonts w:ascii="Arial" w:hAnsi="Arial" w:cs="Arial"/>
        </w:rPr>
        <w:t>Uhr</w:t>
      </w:r>
    </w:p>
    <w:p w:rsidR="00A360CC" w:rsidRPr="004269B6" w:rsidRDefault="00A360CC" w:rsidP="00A360CC">
      <w:pPr>
        <w:tabs>
          <w:tab w:val="left" w:pos="1134"/>
        </w:tabs>
        <w:spacing w:after="0"/>
        <w:rPr>
          <w:rFonts w:ascii="Arial" w:hAnsi="Arial" w:cs="Arial"/>
        </w:rPr>
      </w:pPr>
    </w:p>
    <w:p w:rsidR="004269B6" w:rsidRPr="004269B6" w:rsidRDefault="004269B6" w:rsidP="004269B6">
      <w:pPr>
        <w:tabs>
          <w:tab w:val="left" w:pos="1701"/>
        </w:tabs>
        <w:rPr>
          <w:rFonts w:ascii="Arial" w:hAnsi="Arial" w:cs="Arial"/>
        </w:rPr>
      </w:pPr>
      <w:r w:rsidRPr="004269B6">
        <w:rPr>
          <w:rFonts w:ascii="Arial" w:hAnsi="Arial" w:cs="Arial"/>
        </w:rPr>
        <w:t xml:space="preserve">aufgenommen von </w:t>
      </w:r>
      <w:sdt>
        <w:sdtPr>
          <w:rPr>
            <w:rFonts w:ascii="Arial" w:hAnsi="Arial" w:cs="Arial"/>
          </w:rPr>
          <w:id w:val="1748768673"/>
          <w:placeholder>
            <w:docPart w:val="FB1BEF420D0948D5A8353E3977E31D6F"/>
          </w:placeholder>
          <w:showingPlcHdr/>
          <w:text/>
        </w:sdtPr>
        <w:sdtEndPr/>
        <w:sdtContent>
          <w:r w:rsidR="00A03D66" w:rsidRPr="006B0B1B">
            <w:rPr>
              <w:rStyle w:val="Platzhaltertext"/>
              <w:rFonts w:ascii="Arial" w:hAnsi="Arial" w:cs="Arial"/>
              <w:b/>
            </w:rPr>
            <w:t>Bitte Namen eingeben.</w:t>
          </w:r>
        </w:sdtContent>
      </w:sdt>
    </w:p>
    <w:p w:rsidR="00FC446E" w:rsidRDefault="00FC446E" w:rsidP="007C0131">
      <w:pPr>
        <w:pBdr>
          <w:bottom w:val="threeDEmboss" w:sz="24" w:space="1" w:color="auto"/>
        </w:pBdr>
        <w:tabs>
          <w:tab w:val="left" w:pos="1701"/>
        </w:tabs>
        <w:rPr>
          <w:rFonts w:ascii="Arial" w:hAnsi="Arial" w:cs="Arial"/>
        </w:rPr>
      </w:pPr>
    </w:p>
    <w:p w:rsidR="004269B6" w:rsidRPr="001E1C59" w:rsidRDefault="001E1C59" w:rsidP="00683DE9">
      <w:pPr>
        <w:tabs>
          <w:tab w:val="left" w:pos="1701"/>
        </w:tabs>
        <w:rPr>
          <w:rFonts w:ascii="Arial" w:hAnsi="Arial" w:cs="Arial"/>
          <w:b/>
        </w:rPr>
      </w:pPr>
      <w:r w:rsidRPr="001E1C59">
        <w:rPr>
          <w:rFonts w:ascii="Arial" w:hAnsi="Arial" w:cs="Arial"/>
          <w:b/>
        </w:rPr>
        <w:t>Wird von der Verrechnungsstelle bearbeitet</w:t>
      </w:r>
    </w:p>
    <w:p w:rsidR="004269B6" w:rsidRDefault="004269B6" w:rsidP="00683DE9">
      <w:pPr>
        <w:tabs>
          <w:tab w:val="left" w:pos="1701"/>
        </w:tabs>
        <w:rPr>
          <w:rFonts w:ascii="Arial" w:hAnsi="Arial" w:cs="Arial"/>
        </w:rPr>
      </w:pPr>
    </w:p>
    <w:p w:rsidR="00C379D1" w:rsidRDefault="001E1C59" w:rsidP="001E1C59">
      <w:pPr>
        <w:tabs>
          <w:tab w:val="left" w:pos="1701"/>
          <w:tab w:val="left" w:pos="453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Arbeitsunfähigkeit in P</w:t>
      </w:r>
      <w:r w:rsidR="007C0131">
        <w:rPr>
          <w:rFonts w:ascii="Arial" w:hAnsi="Arial" w:cs="Arial"/>
        </w:rPr>
        <w:t>ersonal</w:t>
      </w:r>
      <w:r>
        <w:rPr>
          <w:rFonts w:ascii="Arial" w:hAnsi="Arial" w:cs="Arial"/>
        </w:rPr>
        <w:t>O</w:t>
      </w:r>
      <w:r w:rsidR="007C0131">
        <w:rPr>
          <w:rFonts w:ascii="Arial" w:hAnsi="Arial" w:cs="Arial"/>
        </w:rPr>
        <w:t>ffice</w:t>
      </w:r>
      <w:r>
        <w:rPr>
          <w:rFonts w:ascii="Arial" w:hAnsi="Arial" w:cs="Arial"/>
        </w:rPr>
        <w:t xml:space="preserve"> erfasst</w:t>
      </w:r>
      <w:r>
        <w:rPr>
          <w:rFonts w:ascii="Arial" w:hAnsi="Arial" w:cs="Arial"/>
        </w:rPr>
        <w:tab/>
        <w:t>______________/__________</w:t>
      </w:r>
    </w:p>
    <w:p w:rsidR="001E1C59" w:rsidRDefault="001E1C59" w:rsidP="001E1C59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 w:rsidRPr="001E1C59">
        <w:rPr>
          <w:rFonts w:ascii="Arial" w:hAnsi="Arial" w:cs="Arial"/>
          <w:sz w:val="20"/>
          <w:szCs w:val="20"/>
        </w:rPr>
        <w:tab/>
        <w:t>Datum/Namenskürzel</w:t>
      </w:r>
    </w:p>
    <w:p w:rsidR="001E1C59" w:rsidRDefault="001E1C59" w:rsidP="001E1C59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1E1C59" w:rsidRPr="001E1C59" w:rsidRDefault="001E1C59" w:rsidP="001E1C59">
      <w:pPr>
        <w:tabs>
          <w:tab w:val="left" w:pos="453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Rückmeldung EEL geprüft</w:t>
      </w:r>
      <w:r w:rsidRPr="001E1C59">
        <w:rPr>
          <w:rFonts w:ascii="Arial" w:hAnsi="Arial" w:cs="Arial"/>
        </w:rPr>
        <w:tab/>
        <w:t>______________/__________</w:t>
      </w:r>
    </w:p>
    <w:p w:rsidR="001E1C59" w:rsidRPr="001E1C59" w:rsidRDefault="001E1C59" w:rsidP="001E1C59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 w:rsidRPr="001E1C59">
        <w:rPr>
          <w:rFonts w:ascii="Arial" w:hAnsi="Arial" w:cs="Arial"/>
          <w:sz w:val="20"/>
          <w:szCs w:val="20"/>
        </w:rPr>
        <w:tab/>
        <w:t>Datum/Namenskürzel</w:t>
      </w:r>
    </w:p>
    <w:p w:rsidR="001E1C59" w:rsidRDefault="001E1C59" w:rsidP="001E1C59">
      <w:pPr>
        <w:tabs>
          <w:tab w:val="left" w:pos="5103"/>
        </w:tabs>
        <w:spacing w:after="0"/>
        <w:rPr>
          <w:rFonts w:ascii="Arial" w:hAnsi="Arial" w:cs="Arial"/>
        </w:rPr>
      </w:pPr>
    </w:p>
    <w:p w:rsidR="00FC446E" w:rsidRDefault="00FC446E" w:rsidP="001E1C59">
      <w:pPr>
        <w:tabs>
          <w:tab w:val="left" w:pos="510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Bem</w:t>
      </w:r>
      <w:r w:rsidR="00187C97">
        <w:rPr>
          <w:rFonts w:ascii="Arial" w:hAnsi="Arial" w:cs="Arial"/>
        </w:rPr>
        <w:t>erkungen bei Differenzen</w:t>
      </w:r>
    </w:p>
    <w:p w:rsidR="00FC446E" w:rsidRDefault="00FC446E" w:rsidP="001E1C59">
      <w:pPr>
        <w:tabs>
          <w:tab w:val="left" w:pos="5103"/>
        </w:tabs>
        <w:spacing w:after="0"/>
        <w:rPr>
          <w:rFonts w:ascii="Arial" w:hAnsi="Arial" w:cs="Arial"/>
        </w:rPr>
      </w:pPr>
    </w:p>
    <w:p w:rsidR="00FC446E" w:rsidRDefault="00FC446E" w:rsidP="001E1C59">
      <w:pPr>
        <w:tabs>
          <w:tab w:val="left" w:pos="5103"/>
        </w:tabs>
        <w:spacing w:after="0"/>
        <w:rPr>
          <w:rFonts w:ascii="Arial" w:hAnsi="Arial" w:cs="Arial"/>
        </w:rPr>
      </w:pPr>
    </w:p>
    <w:p w:rsidR="00FC446E" w:rsidRPr="001E1C59" w:rsidRDefault="00187C97" w:rsidP="001E1C59">
      <w:pPr>
        <w:tabs>
          <w:tab w:val="left" w:pos="510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sectPr w:rsidR="00FC446E" w:rsidRPr="001E1C59" w:rsidSect="00442DAF">
      <w:footerReference w:type="first" r:id="rId19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AF" w:rsidRDefault="00442DAF" w:rsidP="00442DAF">
      <w:pPr>
        <w:spacing w:after="0" w:line="240" w:lineRule="auto"/>
      </w:pPr>
      <w:r>
        <w:separator/>
      </w:r>
    </w:p>
  </w:endnote>
  <w:endnote w:type="continuationSeparator" w:id="0">
    <w:p w:rsidR="00442DAF" w:rsidRDefault="00442DAF" w:rsidP="0044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AF" w:rsidRDefault="00442DAF" w:rsidP="00442DAF">
    <w:pPr>
      <w:pStyle w:val="Fuzeile"/>
      <w:tabs>
        <w:tab w:val="left" w:pos="1418"/>
      </w:tabs>
    </w:pPr>
    <w:r>
      <w:t>Version 1.0</w:t>
    </w:r>
    <w:r>
      <w:tab/>
      <w:t>28.02.2023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AF" w:rsidRDefault="00442DAF" w:rsidP="00442DAF">
      <w:pPr>
        <w:spacing w:after="0" w:line="240" w:lineRule="auto"/>
      </w:pPr>
      <w:r>
        <w:separator/>
      </w:r>
    </w:p>
  </w:footnote>
  <w:footnote w:type="continuationSeparator" w:id="0">
    <w:p w:rsidR="00442DAF" w:rsidRDefault="00442DAF" w:rsidP="00442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HqP25Uuz5tro4CYC77c5I3noZxYZQ+ZvsGtMQM0JpBEPoeAyRAE36Hxp8pmmFs7+ZJf+oDd6g+6+7fQim2mrA==" w:salt="6h5CDdWUTVK8wsDkwhtNbA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D8"/>
    <w:rsid w:val="00067C88"/>
    <w:rsid w:val="00182D13"/>
    <w:rsid w:val="00187C97"/>
    <w:rsid w:val="001942D0"/>
    <w:rsid w:val="001D4F4F"/>
    <w:rsid w:val="001E1C59"/>
    <w:rsid w:val="001F47D2"/>
    <w:rsid w:val="00207808"/>
    <w:rsid w:val="002103B8"/>
    <w:rsid w:val="002453AA"/>
    <w:rsid w:val="00255222"/>
    <w:rsid w:val="002F7189"/>
    <w:rsid w:val="00357183"/>
    <w:rsid w:val="003767BB"/>
    <w:rsid w:val="00422752"/>
    <w:rsid w:val="004269B6"/>
    <w:rsid w:val="00442DAF"/>
    <w:rsid w:val="00534A83"/>
    <w:rsid w:val="00543727"/>
    <w:rsid w:val="00575C5F"/>
    <w:rsid w:val="005839A9"/>
    <w:rsid w:val="006200A1"/>
    <w:rsid w:val="0062086A"/>
    <w:rsid w:val="00683DE9"/>
    <w:rsid w:val="006B0B1B"/>
    <w:rsid w:val="00750F08"/>
    <w:rsid w:val="007C0131"/>
    <w:rsid w:val="00841496"/>
    <w:rsid w:val="00900B91"/>
    <w:rsid w:val="00935F2E"/>
    <w:rsid w:val="009C216E"/>
    <w:rsid w:val="009D6BD4"/>
    <w:rsid w:val="009E1562"/>
    <w:rsid w:val="00A03D66"/>
    <w:rsid w:val="00A102BA"/>
    <w:rsid w:val="00A360CC"/>
    <w:rsid w:val="00AA06A0"/>
    <w:rsid w:val="00AB56D2"/>
    <w:rsid w:val="00AF01A1"/>
    <w:rsid w:val="00B01366"/>
    <w:rsid w:val="00B814FA"/>
    <w:rsid w:val="00B920B3"/>
    <w:rsid w:val="00C379D1"/>
    <w:rsid w:val="00C903AC"/>
    <w:rsid w:val="00CD5420"/>
    <w:rsid w:val="00CE5A8F"/>
    <w:rsid w:val="00D92141"/>
    <w:rsid w:val="00E035D8"/>
    <w:rsid w:val="00E1098E"/>
    <w:rsid w:val="00E375E4"/>
    <w:rsid w:val="00F41A58"/>
    <w:rsid w:val="00FC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96A59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3DE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442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DAF"/>
  </w:style>
  <w:style w:type="paragraph" w:styleId="Fuzeile">
    <w:name w:val="footer"/>
    <w:basedOn w:val="Standard"/>
    <w:link w:val="FuzeileZchn"/>
    <w:uiPriority w:val="99"/>
    <w:unhideWhenUsed/>
    <w:rsid w:val="00442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15FF2D1617483A9083A458A3A4F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84AB9-F129-4098-A380-DECA51AC1F2A}"/>
      </w:docPartPr>
      <w:docPartBody>
        <w:p w:rsidR="003D7794" w:rsidRDefault="00D827B3">
          <w:pPr>
            <w:pStyle w:val="1D15FF2D1617483A9083A458A3A4F95B"/>
          </w:pPr>
          <w:r w:rsidRPr="00CE5A8F">
            <w:rPr>
              <w:rFonts w:ascii="Arial" w:hAnsi="Arial" w:cs="Arial"/>
              <w:bdr w:val="single" w:sz="4" w:space="0" w:color="auto"/>
              <w:shd w:val="pct10" w:color="auto" w:fill="auto"/>
            </w:rPr>
            <w:t>Wählen Sie bitte Ihre Einrichtung aus</w:t>
          </w:r>
          <w:r w:rsidRPr="00CE5A8F">
            <w:rPr>
              <w:rStyle w:val="Platzhaltertext"/>
              <w:rFonts w:ascii="Arial" w:hAnsi="Arial" w:cs="Arial"/>
              <w:bdr w:val="single" w:sz="4" w:space="0" w:color="auto"/>
              <w:shd w:val="pct10" w:color="auto" w:fill="auto"/>
            </w:rPr>
            <w:t>.</w:t>
          </w:r>
        </w:p>
      </w:docPartBody>
    </w:docPart>
    <w:docPart>
      <w:docPartPr>
        <w:name w:val="4E7AF6BA9FE441FF8AF00E66A6F20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A23D4-09DA-4C3F-823B-6FD5B8F69FD5}"/>
      </w:docPartPr>
      <w:docPartBody>
        <w:p w:rsidR="003D7794" w:rsidRDefault="00061FB3" w:rsidP="00061FB3">
          <w:pPr>
            <w:pStyle w:val="4E7AF6BA9FE441FF8AF00E66A6F208D311"/>
          </w:pPr>
          <w:r w:rsidRPr="00255222">
            <w:rPr>
              <w:rStyle w:val="Platzhaltertext"/>
              <w:rFonts w:ascii="Arial" w:hAnsi="Arial" w:cs="Arial"/>
              <w:b/>
              <w:color w:val="auto"/>
              <w:shd w:val="clear" w:color="auto" w:fill="D0CECE" w:themeFill="background2" w:themeFillShade="E6"/>
            </w:rPr>
            <w:t>Bitte Familienname eingeben.</w:t>
          </w:r>
        </w:p>
      </w:docPartBody>
    </w:docPart>
    <w:docPart>
      <w:docPartPr>
        <w:name w:val="BFB389F49CE341E4A9915133BBD2E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19461-D80D-4E0B-9B4B-59438A06E49C}"/>
      </w:docPartPr>
      <w:docPartBody>
        <w:p w:rsidR="003D7794" w:rsidRDefault="00061FB3" w:rsidP="00061FB3">
          <w:pPr>
            <w:pStyle w:val="BFB389F49CE341E4A9915133BBD2E17511"/>
          </w:pPr>
          <w:r w:rsidRPr="00255222">
            <w:rPr>
              <w:rStyle w:val="Platzhaltertext"/>
              <w:rFonts w:ascii="Arial" w:hAnsi="Arial" w:cs="Arial"/>
              <w:b/>
              <w:color w:val="auto"/>
            </w:rPr>
            <w:t>Bitte Vorname eingeben.</w:t>
          </w:r>
        </w:p>
      </w:docPartBody>
    </w:docPart>
    <w:docPart>
      <w:docPartPr>
        <w:name w:val="89361521EE6D4F2694F9301861BAF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D8F48-3229-437A-85A7-F094E44EC362}"/>
      </w:docPartPr>
      <w:docPartBody>
        <w:p w:rsidR="003D7794" w:rsidRDefault="00D827B3">
          <w:pPr>
            <w:pStyle w:val="89361521EE6D4F2694F9301861BAF0C0"/>
          </w:pPr>
          <w:r w:rsidRPr="005A42A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96053D64DFE43A1A20C26E608B7B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A2FC1-FE0B-4E33-869B-75DD7AED2B91}"/>
      </w:docPartPr>
      <w:docPartBody>
        <w:p w:rsidR="003D7794" w:rsidRDefault="00D827B3">
          <w:pPr>
            <w:pStyle w:val="296053D64DFE43A1A20C26E608B7BC2C"/>
          </w:pPr>
          <w:r w:rsidRPr="005A42A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FEDDAC322EB48828840ABB7A09E4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B6A49-D70E-41F2-9B2E-C7D6684FDD4D}"/>
      </w:docPartPr>
      <w:docPartBody>
        <w:p w:rsidR="003D7794" w:rsidRDefault="00D827B3">
          <w:pPr>
            <w:pStyle w:val="DFEDDAC322EB48828840ABB7A09E4F95"/>
          </w:pPr>
          <w:r w:rsidRPr="005A42A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7ACEA99375F4DC8A83A3CCE4F160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3833C-74C8-48B7-B1E3-3A25A29806B3}"/>
      </w:docPartPr>
      <w:docPartBody>
        <w:p w:rsidR="003D7794" w:rsidRDefault="00D827B3">
          <w:pPr>
            <w:pStyle w:val="C7ACEA99375F4DC8A83A3CCE4F160CD8"/>
          </w:pPr>
          <w:r w:rsidRPr="00B73D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1BEF420D0948D5A8353E3977E31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77DD9-AEA1-46C6-B77A-0CB98C164D24}"/>
      </w:docPartPr>
      <w:docPartBody>
        <w:p w:rsidR="003D7794" w:rsidRDefault="00061FB3" w:rsidP="00061FB3">
          <w:pPr>
            <w:pStyle w:val="FB1BEF420D0948D5A8353E3977E31D6F11"/>
          </w:pPr>
          <w:r w:rsidRPr="006B0B1B">
            <w:rPr>
              <w:rStyle w:val="Platzhaltertext"/>
              <w:rFonts w:ascii="Arial" w:hAnsi="Arial" w:cs="Arial"/>
              <w:b/>
            </w:rPr>
            <w:t>Bitte Namen eingeben.</w:t>
          </w:r>
        </w:p>
      </w:docPartBody>
    </w:docPart>
    <w:docPart>
      <w:docPartPr>
        <w:name w:val="D64F98B990754D7F99C56C6CDBB639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0B30B-C95D-40E8-91E5-B62A4D7CF151}"/>
      </w:docPartPr>
      <w:docPartBody>
        <w:p w:rsidR="00061FB3" w:rsidRDefault="00061FB3" w:rsidP="00061FB3">
          <w:pPr>
            <w:pStyle w:val="D64F98B990754D7F99C56C6CDBB639513"/>
          </w:pPr>
          <w:r w:rsidRPr="00255222">
            <w:rPr>
              <w:rFonts w:ascii="Arial" w:hAnsi="Arial" w:cs="Arial"/>
              <w:b/>
            </w:rPr>
            <w:t>Bitte Kind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B3"/>
    <w:rsid w:val="00061FB3"/>
    <w:rsid w:val="003604B7"/>
    <w:rsid w:val="003D7794"/>
    <w:rsid w:val="00D8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1FB3"/>
    <w:rPr>
      <w:color w:val="808080"/>
    </w:rPr>
  </w:style>
  <w:style w:type="paragraph" w:customStyle="1" w:styleId="1D15FF2D1617483A9083A458A3A4F95B">
    <w:name w:val="1D15FF2D1617483A9083A458A3A4F95B"/>
  </w:style>
  <w:style w:type="paragraph" w:customStyle="1" w:styleId="4E7AF6BA9FE441FF8AF00E66A6F208D3">
    <w:name w:val="4E7AF6BA9FE441FF8AF00E66A6F208D3"/>
  </w:style>
  <w:style w:type="paragraph" w:customStyle="1" w:styleId="BFB389F49CE341E4A9915133BBD2E175">
    <w:name w:val="BFB389F49CE341E4A9915133BBD2E175"/>
  </w:style>
  <w:style w:type="paragraph" w:customStyle="1" w:styleId="89361521EE6D4F2694F9301861BAF0C0">
    <w:name w:val="89361521EE6D4F2694F9301861BAF0C0"/>
  </w:style>
  <w:style w:type="paragraph" w:customStyle="1" w:styleId="296053D64DFE43A1A20C26E608B7BC2C">
    <w:name w:val="296053D64DFE43A1A20C26E608B7BC2C"/>
  </w:style>
  <w:style w:type="paragraph" w:customStyle="1" w:styleId="DFEDDAC322EB48828840ABB7A09E4F95">
    <w:name w:val="DFEDDAC322EB48828840ABB7A09E4F95"/>
  </w:style>
  <w:style w:type="paragraph" w:customStyle="1" w:styleId="C7ACEA99375F4DC8A83A3CCE4F160CD8">
    <w:name w:val="C7ACEA99375F4DC8A83A3CCE4F160CD8"/>
  </w:style>
  <w:style w:type="paragraph" w:customStyle="1" w:styleId="FB1BEF420D0948D5A8353E3977E31D6F">
    <w:name w:val="FB1BEF420D0948D5A8353E3977E31D6F"/>
  </w:style>
  <w:style w:type="paragraph" w:customStyle="1" w:styleId="4E7AF6BA9FE441FF8AF00E66A6F208D31">
    <w:name w:val="4E7AF6BA9FE441FF8AF00E66A6F208D31"/>
    <w:rsid w:val="00D827B3"/>
    <w:rPr>
      <w:rFonts w:eastAsiaTheme="minorHAnsi"/>
      <w:lang w:eastAsia="en-US"/>
    </w:rPr>
  </w:style>
  <w:style w:type="paragraph" w:customStyle="1" w:styleId="BFB389F49CE341E4A9915133BBD2E1751">
    <w:name w:val="BFB389F49CE341E4A9915133BBD2E1751"/>
    <w:rsid w:val="00D827B3"/>
    <w:rPr>
      <w:rFonts w:eastAsiaTheme="minorHAnsi"/>
      <w:lang w:eastAsia="en-US"/>
    </w:rPr>
  </w:style>
  <w:style w:type="paragraph" w:customStyle="1" w:styleId="FB1BEF420D0948D5A8353E3977E31D6F1">
    <w:name w:val="FB1BEF420D0948D5A8353E3977E31D6F1"/>
    <w:rsid w:val="00D827B3"/>
    <w:rPr>
      <w:rFonts w:eastAsiaTheme="minorHAnsi"/>
      <w:lang w:eastAsia="en-US"/>
    </w:rPr>
  </w:style>
  <w:style w:type="paragraph" w:customStyle="1" w:styleId="4E7AF6BA9FE441FF8AF00E66A6F208D32">
    <w:name w:val="4E7AF6BA9FE441FF8AF00E66A6F208D32"/>
    <w:rsid w:val="00D827B3"/>
    <w:rPr>
      <w:rFonts w:eastAsiaTheme="minorHAnsi"/>
      <w:lang w:eastAsia="en-US"/>
    </w:rPr>
  </w:style>
  <w:style w:type="paragraph" w:customStyle="1" w:styleId="BFB389F49CE341E4A9915133BBD2E1752">
    <w:name w:val="BFB389F49CE341E4A9915133BBD2E1752"/>
    <w:rsid w:val="00D827B3"/>
    <w:rPr>
      <w:rFonts w:eastAsiaTheme="minorHAnsi"/>
      <w:lang w:eastAsia="en-US"/>
    </w:rPr>
  </w:style>
  <w:style w:type="paragraph" w:customStyle="1" w:styleId="FB1BEF420D0948D5A8353E3977E31D6F2">
    <w:name w:val="FB1BEF420D0948D5A8353E3977E31D6F2"/>
    <w:rsid w:val="00D827B3"/>
    <w:rPr>
      <w:rFonts w:eastAsiaTheme="minorHAnsi"/>
      <w:lang w:eastAsia="en-US"/>
    </w:rPr>
  </w:style>
  <w:style w:type="paragraph" w:customStyle="1" w:styleId="4E7AF6BA9FE441FF8AF00E66A6F208D33">
    <w:name w:val="4E7AF6BA9FE441FF8AF00E66A6F208D33"/>
    <w:rsid w:val="00D827B3"/>
    <w:rPr>
      <w:rFonts w:eastAsiaTheme="minorHAnsi"/>
      <w:lang w:eastAsia="en-US"/>
    </w:rPr>
  </w:style>
  <w:style w:type="paragraph" w:customStyle="1" w:styleId="BFB389F49CE341E4A9915133BBD2E1753">
    <w:name w:val="BFB389F49CE341E4A9915133BBD2E1753"/>
    <w:rsid w:val="00D827B3"/>
    <w:rPr>
      <w:rFonts w:eastAsiaTheme="minorHAnsi"/>
      <w:lang w:eastAsia="en-US"/>
    </w:rPr>
  </w:style>
  <w:style w:type="paragraph" w:customStyle="1" w:styleId="FB1BEF420D0948D5A8353E3977E31D6F3">
    <w:name w:val="FB1BEF420D0948D5A8353E3977E31D6F3"/>
    <w:rsid w:val="00D827B3"/>
    <w:rPr>
      <w:rFonts w:eastAsiaTheme="minorHAnsi"/>
      <w:lang w:eastAsia="en-US"/>
    </w:rPr>
  </w:style>
  <w:style w:type="paragraph" w:customStyle="1" w:styleId="4E7AF6BA9FE441FF8AF00E66A6F208D34">
    <w:name w:val="4E7AF6BA9FE441FF8AF00E66A6F208D34"/>
    <w:rsid w:val="00D827B3"/>
    <w:rPr>
      <w:rFonts w:eastAsiaTheme="minorHAnsi"/>
      <w:lang w:eastAsia="en-US"/>
    </w:rPr>
  </w:style>
  <w:style w:type="paragraph" w:customStyle="1" w:styleId="BFB389F49CE341E4A9915133BBD2E1754">
    <w:name w:val="BFB389F49CE341E4A9915133BBD2E1754"/>
    <w:rsid w:val="00D827B3"/>
    <w:rPr>
      <w:rFonts w:eastAsiaTheme="minorHAnsi"/>
      <w:lang w:eastAsia="en-US"/>
    </w:rPr>
  </w:style>
  <w:style w:type="paragraph" w:customStyle="1" w:styleId="FB1BEF420D0948D5A8353E3977E31D6F4">
    <w:name w:val="FB1BEF420D0948D5A8353E3977E31D6F4"/>
    <w:rsid w:val="00D827B3"/>
    <w:rPr>
      <w:rFonts w:eastAsiaTheme="minorHAnsi"/>
      <w:lang w:eastAsia="en-US"/>
    </w:rPr>
  </w:style>
  <w:style w:type="paragraph" w:customStyle="1" w:styleId="4E7AF6BA9FE441FF8AF00E66A6F208D35">
    <w:name w:val="4E7AF6BA9FE441FF8AF00E66A6F208D35"/>
    <w:rsid w:val="00D827B3"/>
    <w:rPr>
      <w:rFonts w:eastAsiaTheme="minorHAnsi"/>
      <w:lang w:eastAsia="en-US"/>
    </w:rPr>
  </w:style>
  <w:style w:type="paragraph" w:customStyle="1" w:styleId="BFB389F49CE341E4A9915133BBD2E1755">
    <w:name w:val="BFB389F49CE341E4A9915133BBD2E1755"/>
    <w:rsid w:val="00D827B3"/>
    <w:rPr>
      <w:rFonts w:eastAsiaTheme="minorHAnsi"/>
      <w:lang w:eastAsia="en-US"/>
    </w:rPr>
  </w:style>
  <w:style w:type="paragraph" w:customStyle="1" w:styleId="FB1BEF420D0948D5A8353E3977E31D6F5">
    <w:name w:val="FB1BEF420D0948D5A8353E3977E31D6F5"/>
    <w:rsid w:val="00D827B3"/>
    <w:rPr>
      <w:rFonts w:eastAsiaTheme="minorHAnsi"/>
      <w:lang w:eastAsia="en-US"/>
    </w:rPr>
  </w:style>
  <w:style w:type="paragraph" w:customStyle="1" w:styleId="4E7AF6BA9FE441FF8AF00E66A6F208D36">
    <w:name w:val="4E7AF6BA9FE441FF8AF00E66A6F208D36"/>
    <w:rsid w:val="003D7794"/>
    <w:rPr>
      <w:rFonts w:eastAsiaTheme="minorHAnsi"/>
      <w:lang w:eastAsia="en-US"/>
    </w:rPr>
  </w:style>
  <w:style w:type="paragraph" w:customStyle="1" w:styleId="BFB389F49CE341E4A9915133BBD2E1756">
    <w:name w:val="BFB389F49CE341E4A9915133BBD2E1756"/>
    <w:rsid w:val="003D7794"/>
    <w:rPr>
      <w:rFonts w:eastAsiaTheme="minorHAnsi"/>
      <w:lang w:eastAsia="en-US"/>
    </w:rPr>
  </w:style>
  <w:style w:type="paragraph" w:customStyle="1" w:styleId="FB1BEF420D0948D5A8353E3977E31D6F6">
    <w:name w:val="FB1BEF420D0948D5A8353E3977E31D6F6"/>
    <w:rsid w:val="003D7794"/>
    <w:rPr>
      <w:rFonts w:eastAsiaTheme="minorHAnsi"/>
      <w:lang w:eastAsia="en-US"/>
    </w:rPr>
  </w:style>
  <w:style w:type="paragraph" w:customStyle="1" w:styleId="CBBB19ECCA864D039866CEA801F68C95">
    <w:name w:val="CBBB19ECCA864D039866CEA801F68C95"/>
    <w:rsid w:val="003604B7"/>
  </w:style>
  <w:style w:type="paragraph" w:customStyle="1" w:styleId="4E7AF6BA9FE441FF8AF00E66A6F208D37">
    <w:name w:val="4E7AF6BA9FE441FF8AF00E66A6F208D37"/>
    <w:rsid w:val="003604B7"/>
    <w:rPr>
      <w:rFonts w:eastAsiaTheme="minorHAnsi"/>
      <w:lang w:eastAsia="en-US"/>
    </w:rPr>
  </w:style>
  <w:style w:type="paragraph" w:customStyle="1" w:styleId="BFB389F49CE341E4A9915133BBD2E1757">
    <w:name w:val="BFB389F49CE341E4A9915133BBD2E1757"/>
    <w:rsid w:val="003604B7"/>
    <w:rPr>
      <w:rFonts w:eastAsiaTheme="minorHAnsi"/>
      <w:lang w:eastAsia="en-US"/>
    </w:rPr>
  </w:style>
  <w:style w:type="paragraph" w:customStyle="1" w:styleId="CBBB19ECCA864D039866CEA801F68C951">
    <w:name w:val="CBBB19ECCA864D039866CEA801F68C951"/>
    <w:rsid w:val="003604B7"/>
    <w:rPr>
      <w:rFonts w:eastAsiaTheme="minorHAnsi"/>
      <w:lang w:eastAsia="en-US"/>
    </w:rPr>
  </w:style>
  <w:style w:type="paragraph" w:customStyle="1" w:styleId="FB1BEF420D0948D5A8353E3977E31D6F7">
    <w:name w:val="FB1BEF420D0948D5A8353E3977E31D6F7"/>
    <w:rsid w:val="003604B7"/>
    <w:rPr>
      <w:rFonts w:eastAsiaTheme="minorHAnsi"/>
      <w:lang w:eastAsia="en-US"/>
    </w:rPr>
  </w:style>
  <w:style w:type="paragraph" w:customStyle="1" w:styleId="4E7AF6BA9FE441FF8AF00E66A6F208D38">
    <w:name w:val="4E7AF6BA9FE441FF8AF00E66A6F208D38"/>
    <w:rsid w:val="003604B7"/>
    <w:rPr>
      <w:rFonts w:eastAsiaTheme="minorHAnsi"/>
      <w:lang w:eastAsia="en-US"/>
    </w:rPr>
  </w:style>
  <w:style w:type="paragraph" w:customStyle="1" w:styleId="BFB389F49CE341E4A9915133BBD2E1758">
    <w:name w:val="BFB389F49CE341E4A9915133BBD2E1758"/>
    <w:rsid w:val="003604B7"/>
    <w:rPr>
      <w:rFonts w:eastAsiaTheme="minorHAnsi"/>
      <w:lang w:eastAsia="en-US"/>
    </w:rPr>
  </w:style>
  <w:style w:type="paragraph" w:customStyle="1" w:styleId="CBBB19ECCA864D039866CEA801F68C952">
    <w:name w:val="CBBB19ECCA864D039866CEA801F68C952"/>
    <w:rsid w:val="003604B7"/>
    <w:rPr>
      <w:rFonts w:eastAsiaTheme="minorHAnsi"/>
      <w:lang w:eastAsia="en-US"/>
    </w:rPr>
  </w:style>
  <w:style w:type="paragraph" w:customStyle="1" w:styleId="FB1BEF420D0948D5A8353E3977E31D6F8">
    <w:name w:val="FB1BEF420D0948D5A8353E3977E31D6F8"/>
    <w:rsid w:val="003604B7"/>
    <w:rPr>
      <w:rFonts w:eastAsiaTheme="minorHAnsi"/>
      <w:lang w:eastAsia="en-US"/>
    </w:rPr>
  </w:style>
  <w:style w:type="paragraph" w:customStyle="1" w:styleId="D64F98B990754D7F99C56C6CDBB63951">
    <w:name w:val="D64F98B990754D7F99C56C6CDBB63951"/>
    <w:rsid w:val="003604B7"/>
  </w:style>
  <w:style w:type="paragraph" w:customStyle="1" w:styleId="4E7AF6BA9FE441FF8AF00E66A6F208D39">
    <w:name w:val="4E7AF6BA9FE441FF8AF00E66A6F208D39"/>
    <w:rsid w:val="003604B7"/>
    <w:rPr>
      <w:rFonts w:eastAsiaTheme="minorHAnsi"/>
      <w:lang w:eastAsia="en-US"/>
    </w:rPr>
  </w:style>
  <w:style w:type="paragraph" w:customStyle="1" w:styleId="BFB389F49CE341E4A9915133BBD2E1759">
    <w:name w:val="BFB389F49CE341E4A9915133BBD2E1759"/>
    <w:rsid w:val="003604B7"/>
    <w:rPr>
      <w:rFonts w:eastAsiaTheme="minorHAnsi"/>
      <w:lang w:eastAsia="en-US"/>
    </w:rPr>
  </w:style>
  <w:style w:type="paragraph" w:customStyle="1" w:styleId="D64F98B990754D7F99C56C6CDBB639511">
    <w:name w:val="D64F98B990754D7F99C56C6CDBB639511"/>
    <w:rsid w:val="003604B7"/>
    <w:rPr>
      <w:rFonts w:eastAsiaTheme="minorHAnsi"/>
      <w:lang w:eastAsia="en-US"/>
    </w:rPr>
  </w:style>
  <w:style w:type="paragraph" w:customStyle="1" w:styleId="FB1BEF420D0948D5A8353E3977E31D6F9">
    <w:name w:val="FB1BEF420D0948D5A8353E3977E31D6F9"/>
    <w:rsid w:val="003604B7"/>
    <w:rPr>
      <w:rFonts w:eastAsiaTheme="minorHAnsi"/>
      <w:lang w:eastAsia="en-US"/>
    </w:rPr>
  </w:style>
  <w:style w:type="paragraph" w:customStyle="1" w:styleId="4E7AF6BA9FE441FF8AF00E66A6F208D310">
    <w:name w:val="4E7AF6BA9FE441FF8AF00E66A6F208D310"/>
    <w:rsid w:val="003604B7"/>
    <w:rPr>
      <w:rFonts w:eastAsiaTheme="minorHAnsi"/>
      <w:lang w:eastAsia="en-US"/>
    </w:rPr>
  </w:style>
  <w:style w:type="paragraph" w:customStyle="1" w:styleId="BFB389F49CE341E4A9915133BBD2E17510">
    <w:name w:val="BFB389F49CE341E4A9915133BBD2E17510"/>
    <w:rsid w:val="003604B7"/>
    <w:rPr>
      <w:rFonts w:eastAsiaTheme="minorHAnsi"/>
      <w:lang w:eastAsia="en-US"/>
    </w:rPr>
  </w:style>
  <w:style w:type="paragraph" w:customStyle="1" w:styleId="D64F98B990754D7F99C56C6CDBB639512">
    <w:name w:val="D64F98B990754D7F99C56C6CDBB639512"/>
    <w:rsid w:val="003604B7"/>
    <w:rPr>
      <w:rFonts w:eastAsiaTheme="minorHAnsi"/>
      <w:lang w:eastAsia="en-US"/>
    </w:rPr>
  </w:style>
  <w:style w:type="paragraph" w:customStyle="1" w:styleId="FB1BEF420D0948D5A8353E3977E31D6F10">
    <w:name w:val="FB1BEF420D0948D5A8353E3977E31D6F10"/>
    <w:rsid w:val="003604B7"/>
    <w:rPr>
      <w:rFonts w:eastAsiaTheme="minorHAnsi"/>
      <w:lang w:eastAsia="en-US"/>
    </w:rPr>
  </w:style>
  <w:style w:type="paragraph" w:customStyle="1" w:styleId="4E7AF6BA9FE441FF8AF00E66A6F208D311">
    <w:name w:val="4E7AF6BA9FE441FF8AF00E66A6F208D311"/>
    <w:rsid w:val="00061FB3"/>
    <w:rPr>
      <w:rFonts w:eastAsiaTheme="minorHAnsi"/>
      <w:lang w:eastAsia="en-US"/>
    </w:rPr>
  </w:style>
  <w:style w:type="paragraph" w:customStyle="1" w:styleId="BFB389F49CE341E4A9915133BBD2E17511">
    <w:name w:val="BFB389F49CE341E4A9915133BBD2E17511"/>
    <w:rsid w:val="00061FB3"/>
    <w:rPr>
      <w:rFonts w:eastAsiaTheme="minorHAnsi"/>
      <w:lang w:eastAsia="en-US"/>
    </w:rPr>
  </w:style>
  <w:style w:type="paragraph" w:customStyle="1" w:styleId="D64F98B990754D7F99C56C6CDBB639513">
    <w:name w:val="D64F98B990754D7F99C56C6CDBB639513"/>
    <w:rsid w:val="00061FB3"/>
    <w:rPr>
      <w:rFonts w:eastAsiaTheme="minorHAnsi"/>
      <w:lang w:eastAsia="en-US"/>
    </w:rPr>
  </w:style>
  <w:style w:type="paragraph" w:customStyle="1" w:styleId="FB1BEF420D0948D5A8353E3977E31D6F11">
    <w:name w:val="FB1BEF420D0948D5A8353E3977E31D6F11"/>
    <w:rsid w:val="00061FB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3A14-5151-46AA-963D-4AD76680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 Vorlage erweitert .dotx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 Heinrich</dc:creator>
  <cp:keywords/>
  <dc:description/>
  <cp:lastModifiedBy>Ott Heinrich</cp:lastModifiedBy>
  <cp:revision>6</cp:revision>
  <dcterms:created xsi:type="dcterms:W3CDTF">2023-01-31T13:52:00Z</dcterms:created>
  <dcterms:modified xsi:type="dcterms:W3CDTF">2023-03-01T09:56:00Z</dcterms:modified>
</cp:coreProperties>
</file>